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BC" w:rsidRDefault="00D01DBC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300"/>
        </w:rPr>
        <w:t>事業計画</w:t>
      </w:r>
      <w:r>
        <w:rPr>
          <w:rFonts w:ascii="ＭＳ 明朝" w:hint="eastAsia"/>
        </w:rPr>
        <w:t>書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事業の実施年度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60"/>
        </w:rPr>
        <w:t>事業の目</w:t>
      </w:r>
      <w:r>
        <w:rPr>
          <w:rFonts w:ascii="ＭＳ 明朝" w:hint="eastAsia"/>
        </w:rPr>
        <w:t>的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60"/>
        </w:rPr>
        <w:t>事業の名</w:t>
      </w:r>
      <w:r>
        <w:rPr>
          <w:rFonts w:ascii="ＭＳ 明朝" w:hint="eastAsia"/>
        </w:rPr>
        <w:t>称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00"/>
        </w:rPr>
        <w:t>事業</w:t>
      </w:r>
      <w:r>
        <w:rPr>
          <w:rFonts w:ascii="ＭＳ 明朝" w:hint="eastAsia"/>
        </w:rPr>
        <w:t>費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事業の実施期日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事業の実施場所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7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60"/>
        </w:rPr>
        <w:t>事業の概</w:t>
      </w:r>
      <w:r>
        <w:rPr>
          <w:rFonts w:ascii="ＭＳ 明朝" w:hint="eastAsia"/>
        </w:rPr>
        <w:t>要</w:t>
      </w:r>
    </w:p>
    <w:sectPr w:rsidR="00D01DB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C8" w:rsidRDefault="00F54AC8" w:rsidP="008E17D7">
      <w:r>
        <w:separator/>
      </w:r>
    </w:p>
  </w:endnote>
  <w:endnote w:type="continuationSeparator" w:id="0">
    <w:p w:rsidR="00F54AC8" w:rsidRDefault="00F54AC8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C8" w:rsidRDefault="00F54AC8" w:rsidP="008E17D7">
      <w:r>
        <w:separator/>
      </w:r>
    </w:p>
  </w:footnote>
  <w:footnote w:type="continuationSeparator" w:id="0">
    <w:p w:rsidR="00F54AC8" w:rsidRDefault="00F54AC8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DBC"/>
    <w:rsid w:val="008E17D7"/>
    <w:rsid w:val="00BC58FF"/>
    <w:rsid w:val="00D01DBC"/>
    <w:rsid w:val="00DC35DE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A04C64-5DDC-45B7-BB2D-0D8AC540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GWS454</cp:lastModifiedBy>
  <cp:revision>2</cp:revision>
  <dcterms:created xsi:type="dcterms:W3CDTF">2024-01-26T08:55:00Z</dcterms:created>
  <dcterms:modified xsi:type="dcterms:W3CDTF">2024-01-26T08:55:00Z</dcterms:modified>
</cp:coreProperties>
</file>