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95B3" w14:textId="77777777" w:rsidR="00CE4B84" w:rsidRPr="007B7EC4" w:rsidRDefault="00CE4B84">
      <w:pPr>
        <w:jc w:val="center"/>
        <w:rPr>
          <w:sz w:val="36"/>
          <w:szCs w:val="36"/>
        </w:rPr>
      </w:pPr>
      <w:r w:rsidRPr="007B7EC4">
        <w:rPr>
          <w:rFonts w:hint="eastAsia"/>
          <w:sz w:val="36"/>
          <w:szCs w:val="36"/>
        </w:rPr>
        <w:t>香芝市立学校施設使用変更許可申請書</w:t>
      </w:r>
    </w:p>
    <w:p w14:paraId="41DEAC26" w14:textId="77777777" w:rsidR="00CE4B84" w:rsidRDefault="00CE4B84"/>
    <w:p w14:paraId="167F0985" w14:textId="77777777" w:rsidR="00CE4B84" w:rsidRDefault="000355F6" w:rsidP="000355F6">
      <w:pPr>
        <w:ind w:rightChars="-405" w:right="-850"/>
        <w:jc w:val="right"/>
      </w:pPr>
      <w:r>
        <w:rPr>
          <w:rFonts w:hint="eastAsia"/>
        </w:rPr>
        <w:t xml:space="preserve">　　　　</w:t>
      </w:r>
      <w:r w:rsidR="00FB056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B0562">
        <w:rPr>
          <w:rFonts w:hint="eastAsia"/>
        </w:rPr>
        <w:t xml:space="preserve">令和　</w:t>
      </w:r>
      <w:r w:rsidR="007B7EC4">
        <w:rPr>
          <w:rFonts w:hint="eastAsia"/>
        </w:rPr>
        <w:t xml:space="preserve">　</w:t>
      </w:r>
      <w:r w:rsidR="00CE4B84">
        <w:rPr>
          <w:rFonts w:hint="eastAsia"/>
        </w:rPr>
        <w:t xml:space="preserve">年　</w:t>
      </w:r>
      <w:r w:rsidR="007B7EC4">
        <w:rPr>
          <w:rFonts w:hint="eastAsia"/>
        </w:rPr>
        <w:t xml:space="preserve">　</w:t>
      </w:r>
      <w:r w:rsidR="00CE4B84">
        <w:rPr>
          <w:rFonts w:hint="eastAsia"/>
        </w:rPr>
        <w:t xml:space="preserve">月　</w:t>
      </w:r>
      <w:r w:rsidR="007B7EC4">
        <w:rPr>
          <w:rFonts w:hint="eastAsia"/>
        </w:rPr>
        <w:t xml:space="preserve">　</w:t>
      </w:r>
      <w:r w:rsidR="00CE4B84">
        <w:rPr>
          <w:rFonts w:hint="eastAsia"/>
        </w:rPr>
        <w:t>日</w:t>
      </w:r>
    </w:p>
    <w:p w14:paraId="229CF362" w14:textId="77777777" w:rsidR="00CE4B84" w:rsidRDefault="00CE4B84"/>
    <w:p w14:paraId="7A31B5B0" w14:textId="77777777" w:rsidR="00CE4B84" w:rsidRDefault="00CE4B84" w:rsidP="00F5377C">
      <w:pPr>
        <w:ind w:rightChars="-338" w:right="-710"/>
      </w:pPr>
      <w:r>
        <w:rPr>
          <w:rFonts w:hint="eastAsia"/>
        </w:rPr>
        <w:t xml:space="preserve">　香芝市教育委員会　　　様</w:t>
      </w:r>
    </w:p>
    <w:p w14:paraId="60141EE4" w14:textId="77777777" w:rsidR="00CE4B84" w:rsidRDefault="00CE4B84"/>
    <w:p w14:paraId="7EF1F7B3" w14:textId="77777777" w:rsidR="00CE4B84" w:rsidRDefault="00CE4B84" w:rsidP="007B7EC4">
      <w:pPr>
        <w:ind w:right="210"/>
        <w:jc w:val="right"/>
      </w:pPr>
      <w:r>
        <w:rPr>
          <w:rFonts w:hint="eastAsia"/>
        </w:rPr>
        <w:t xml:space="preserve">所在地　</w:t>
      </w:r>
      <w:r w:rsidR="007B7EC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</w:t>
      </w:r>
    </w:p>
    <w:p w14:paraId="23B89D4B" w14:textId="77777777" w:rsidR="00CE4B84" w:rsidRDefault="00CE4B84">
      <w:pPr>
        <w:jc w:val="right"/>
      </w:pPr>
      <w:r>
        <w:rPr>
          <w:rFonts w:hint="eastAsia"/>
        </w:rPr>
        <w:t xml:space="preserve">申請者　団体の名称　</w:t>
      </w:r>
      <w:r w:rsidR="007B7EC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14:paraId="7C77051C" w14:textId="77777777" w:rsidR="00CE4B84" w:rsidRDefault="00CE4B84">
      <w:pPr>
        <w:jc w:val="right"/>
      </w:pPr>
      <w:r>
        <w:rPr>
          <w:rFonts w:hint="eastAsia"/>
        </w:rPr>
        <w:t xml:space="preserve">代表者氏名　</w:t>
      </w:r>
      <w:r w:rsidR="007B7EC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14:paraId="7D0BEC38" w14:textId="77777777" w:rsidR="00CE4B84" w:rsidRDefault="007B7EC4">
      <w:pPr>
        <w:jc w:val="right"/>
      </w:pPr>
      <w:r>
        <w:rPr>
          <w:rFonts w:hint="eastAsia"/>
        </w:rPr>
        <w:t xml:space="preserve">　</w:t>
      </w:r>
      <w:r w:rsidR="00CE4B84">
        <w:rPr>
          <w:rFonts w:hint="eastAsia"/>
        </w:rPr>
        <w:t xml:space="preserve">電話　</w:t>
      </w:r>
      <w:r>
        <w:rPr>
          <w:rFonts w:hint="eastAsia"/>
        </w:rPr>
        <w:t xml:space="preserve">　　　　　</w:t>
      </w:r>
      <w:r w:rsidR="00CE4B84">
        <w:rPr>
          <w:rFonts w:hint="eastAsia"/>
        </w:rPr>
        <w:t xml:space="preserve">　　</w:t>
      </w:r>
      <w:r w:rsidR="00CE4B84">
        <w:t>(</w:t>
      </w:r>
      <w:r w:rsidR="00CE4B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4B84">
        <w:rPr>
          <w:rFonts w:hint="eastAsia"/>
        </w:rPr>
        <w:t xml:space="preserve">　　</w:t>
      </w:r>
      <w:r w:rsidR="00CE4B84">
        <w:t>)</w:t>
      </w:r>
      <w:r w:rsidR="00CE4B84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14:paraId="4D7213A8" w14:textId="77777777" w:rsidR="00CE4B84" w:rsidRDefault="00CE4B84"/>
    <w:p w14:paraId="2C6902DA" w14:textId="77777777" w:rsidR="00CE4B84" w:rsidRDefault="00CE4B84" w:rsidP="000355F6">
      <w:pPr>
        <w:ind w:leftChars="-270" w:left="-567" w:firstLineChars="100" w:firstLine="210"/>
      </w:pPr>
      <w:r>
        <w:rPr>
          <w:rFonts w:hint="eastAsia"/>
        </w:rPr>
        <w:t>香芝市立学校施設の使用変更の許可を受けたいので、次のとおり申請します。</w:t>
      </w: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E4B84" w14:paraId="4C54D1BB" w14:textId="77777777" w:rsidTr="00AE5C10">
        <w:trPr>
          <w:trHeight w:val="735"/>
        </w:trPr>
        <w:tc>
          <w:tcPr>
            <w:tcW w:w="2694" w:type="dxa"/>
            <w:vAlign w:val="center"/>
          </w:tcPr>
          <w:p w14:paraId="539F3179" w14:textId="77777777" w:rsidR="00CE4B84" w:rsidRDefault="00CE4B84"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7229" w:type="dxa"/>
            <w:vAlign w:val="center"/>
          </w:tcPr>
          <w:p w14:paraId="1D39C55A" w14:textId="77777777" w:rsidR="00CE4B84" w:rsidRDefault="00CE4B84">
            <w:pPr>
              <w:jc w:val="center"/>
            </w:pPr>
            <w:r>
              <w:rPr>
                <w:rFonts w:hint="eastAsia"/>
              </w:rPr>
              <w:t>第</w:t>
            </w:r>
            <w:r w:rsidR="00AE5C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5377C">
              <w:t xml:space="preserve"> </w:t>
            </w:r>
            <w:r>
              <w:rPr>
                <w:rFonts w:hint="eastAsia"/>
              </w:rPr>
              <w:t xml:space="preserve">　号</w:t>
            </w:r>
            <w:r w:rsidR="00FB0562">
              <w:rPr>
                <w:rFonts w:hint="eastAsia"/>
              </w:rPr>
              <w:t xml:space="preserve">　令和</w:t>
            </w:r>
            <w:r w:rsidR="007B7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7B7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B7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449E" w14:paraId="2AE49E6C" w14:textId="77777777" w:rsidTr="00AE5C10">
        <w:trPr>
          <w:trHeight w:val="735"/>
        </w:trPr>
        <w:tc>
          <w:tcPr>
            <w:tcW w:w="2694" w:type="dxa"/>
            <w:vAlign w:val="center"/>
          </w:tcPr>
          <w:p w14:paraId="6CFECA13" w14:textId="77777777" w:rsidR="0096449E" w:rsidRPr="007B7EC4" w:rsidRDefault="0096449E">
            <w:r w:rsidRPr="007B7EC4">
              <w:rPr>
                <w:rFonts w:hint="eastAsia"/>
              </w:rPr>
              <w:t>使用場所</w:t>
            </w:r>
          </w:p>
        </w:tc>
        <w:tc>
          <w:tcPr>
            <w:tcW w:w="7229" w:type="dxa"/>
            <w:vAlign w:val="center"/>
          </w:tcPr>
          <w:p w14:paraId="059B1E43" w14:textId="77777777" w:rsidR="0096449E" w:rsidRPr="007B7EC4" w:rsidRDefault="0096449E">
            <w:pPr>
              <w:jc w:val="center"/>
            </w:pPr>
            <w:r w:rsidRPr="007B7EC4">
              <w:rPr>
                <w:rFonts w:hint="eastAsia"/>
              </w:rPr>
              <w:t>香芝市立</w:t>
            </w:r>
            <w:r w:rsidR="00AE5C10">
              <w:rPr>
                <w:rFonts w:hint="eastAsia"/>
              </w:rPr>
              <w:t xml:space="preserve">　　　</w:t>
            </w:r>
            <w:r w:rsidRPr="007B7EC4">
              <w:rPr>
                <w:rFonts w:hint="eastAsia"/>
              </w:rPr>
              <w:t xml:space="preserve">　</w:t>
            </w:r>
            <w:r w:rsidR="000355F6">
              <w:rPr>
                <w:rFonts w:hint="eastAsia"/>
              </w:rPr>
              <w:t xml:space="preserve">　</w:t>
            </w:r>
            <w:r w:rsidR="000355F6">
              <w:t xml:space="preserve">    </w:t>
            </w:r>
            <w:r w:rsidR="000355F6">
              <w:rPr>
                <w:rFonts w:hint="eastAsia"/>
              </w:rPr>
              <w:t xml:space="preserve">　</w:t>
            </w:r>
            <w:r w:rsidRPr="007B7EC4">
              <w:rPr>
                <w:rFonts w:hint="eastAsia"/>
              </w:rPr>
              <w:t xml:space="preserve">　　学校</w:t>
            </w:r>
            <w:r w:rsidRPr="007B7EC4">
              <w:t>(</w:t>
            </w:r>
            <w:r w:rsidRPr="007B7EC4">
              <w:rPr>
                <w:rFonts w:hint="eastAsia"/>
              </w:rPr>
              <w:t>体育館・武道場・弓道場・運動場</w:t>
            </w:r>
            <w:r w:rsidRPr="007B7EC4">
              <w:t>)</w:t>
            </w:r>
          </w:p>
        </w:tc>
      </w:tr>
      <w:tr w:rsidR="00CE4B84" w14:paraId="306C2816" w14:textId="77777777" w:rsidTr="00AE5C10">
        <w:trPr>
          <w:trHeight w:val="1087"/>
        </w:trPr>
        <w:tc>
          <w:tcPr>
            <w:tcW w:w="2694" w:type="dxa"/>
            <w:vAlign w:val="center"/>
          </w:tcPr>
          <w:p w14:paraId="1F9E63E9" w14:textId="77777777" w:rsidR="00CE4B84" w:rsidRDefault="00CE4B84">
            <w:r>
              <w:rPr>
                <w:rFonts w:hint="eastAsia"/>
              </w:rPr>
              <w:t>変更事項</w:t>
            </w:r>
          </w:p>
        </w:tc>
        <w:tc>
          <w:tcPr>
            <w:tcW w:w="7229" w:type="dxa"/>
            <w:vAlign w:val="center"/>
          </w:tcPr>
          <w:p w14:paraId="1A6BB0D9" w14:textId="77777777" w:rsidR="00CE4B84" w:rsidRDefault="00CE4B84">
            <w:r>
              <w:rPr>
                <w:rFonts w:hint="eastAsia"/>
              </w:rPr>
              <w:t xml:space="preserve">　</w:t>
            </w:r>
          </w:p>
        </w:tc>
      </w:tr>
      <w:tr w:rsidR="00CE4B84" w14:paraId="2AFFCC89" w14:textId="77777777" w:rsidTr="00AE5C10">
        <w:trPr>
          <w:trHeight w:val="735"/>
        </w:trPr>
        <w:tc>
          <w:tcPr>
            <w:tcW w:w="2694" w:type="dxa"/>
            <w:vAlign w:val="center"/>
          </w:tcPr>
          <w:p w14:paraId="404A90C2" w14:textId="77777777" w:rsidR="00CE4B84" w:rsidRDefault="00CE4B84">
            <w:r>
              <w:rPr>
                <w:rFonts w:hint="eastAsia"/>
              </w:rPr>
              <w:t>変更前の使用料</w:t>
            </w:r>
          </w:p>
        </w:tc>
        <w:tc>
          <w:tcPr>
            <w:tcW w:w="7229" w:type="dxa"/>
            <w:vAlign w:val="center"/>
          </w:tcPr>
          <w:p w14:paraId="07A0483C" w14:textId="77777777" w:rsidR="00CE4B84" w:rsidRDefault="00CE4B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B84" w14:paraId="3AEFE77F" w14:textId="77777777" w:rsidTr="00AE5C10">
        <w:trPr>
          <w:trHeight w:val="735"/>
        </w:trPr>
        <w:tc>
          <w:tcPr>
            <w:tcW w:w="2694" w:type="dxa"/>
            <w:vAlign w:val="center"/>
          </w:tcPr>
          <w:p w14:paraId="32567A17" w14:textId="77777777" w:rsidR="00CE4B84" w:rsidRDefault="00CE4B84">
            <w:r>
              <w:rPr>
                <w:rFonts w:hint="eastAsia"/>
              </w:rPr>
              <w:t>変更後の使用料</w:t>
            </w:r>
          </w:p>
        </w:tc>
        <w:tc>
          <w:tcPr>
            <w:tcW w:w="7229" w:type="dxa"/>
            <w:vAlign w:val="center"/>
          </w:tcPr>
          <w:p w14:paraId="3A96816C" w14:textId="77777777" w:rsidR="00CE4B84" w:rsidRDefault="00CE4B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4B84" w14:paraId="2CEE85D3" w14:textId="77777777" w:rsidTr="00AE5C10">
        <w:trPr>
          <w:trHeight w:val="735"/>
        </w:trPr>
        <w:tc>
          <w:tcPr>
            <w:tcW w:w="2694" w:type="dxa"/>
            <w:vAlign w:val="center"/>
          </w:tcPr>
          <w:p w14:paraId="2090D61F" w14:textId="77777777" w:rsidR="00CE4B84" w:rsidRPr="007B7EC4" w:rsidRDefault="003E2D60">
            <w:r w:rsidRPr="007B7EC4">
              <w:rPr>
                <w:rFonts w:hint="eastAsia"/>
              </w:rPr>
              <w:t>差</w:t>
            </w:r>
            <w:r w:rsidR="00CE4B84" w:rsidRPr="007B7EC4">
              <w:rPr>
                <w:rFonts w:hint="eastAsia"/>
              </w:rPr>
              <w:t>額</w:t>
            </w:r>
          </w:p>
        </w:tc>
        <w:tc>
          <w:tcPr>
            <w:tcW w:w="7229" w:type="dxa"/>
            <w:vAlign w:val="center"/>
          </w:tcPr>
          <w:p w14:paraId="6F7314B6" w14:textId="77777777" w:rsidR="00CE4B84" w:rsidRDefault="00CE4B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590C54B" w14:textId="77777777" w:rsidR="00CE4B84" w:rsidRDefault="00CE4B84"/>
    <w:p w14:paraId="2DEDBFB0" w14:textId="77777777" w:rsidR="00CE4B84" w:rsidRDefault="00CE4B84" w:rsidP="000355F6">
      <w:pPr>
        <w:ind w:leftChars="-270" w:left="-567"/>
      </w:pPr>
      <w:r>
        <w:rPr>
          <w:rFonts w:hint="eastAsia"/>
        </w:rPr>
        <w:t xml:space="preserve">　上記の使用については、学校運営上支障がないことを確認しました。</w:t>
      </w:r>
    </w:p>
    <w:p w14:paraId="14DF9CEE" w14:textId="77777777" w:rsidR="007B7EC4" w:rsidRDefault="007B7EC4"/>
    <w:p w14:paraId="61940FB4" w14:textId="77777777" w:rsidR="00FB0562" w:rsidRDefault="00CE4B84" w:rsidP="007B7EC4">
      <w:pPr>
        <w:ind w:leftChars="-270" w:left="-567"/>
        <w:jc w:val="right"/>
      </w:pPr>
      <w:r>
        <w:rPr>
          <w:rFonts w:hint="eastAsia"/>
        </w:rPr>
        <w:t>学校名</w:t>
      </w:r>
      <w:r w:rsidR="007B7EC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FB056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082B63E8" w14:textId="77777777" w:rsidR="00CE4B84" w:rsidRDefault="00CE4B84">
      <w:pPr>
        <w:jc w:val="right"/>
      </w:pPr>
      <w:r>
        <w:rPr>
          <w:rFonts w:hint="eastAsia"/>
        </w:rPr>
        <w:t xml:space="preserve">　</w:t>
      </w:r>
    </w:p>
    <w:p w14:paraId="03A463E5" w14:textId="2EFE4630" w:rsidR="00CE4B84" w:rsidRDefault="00FB0562">
      <w:pPr>
        <w:jc w:val="right"/>
      </w:pPr>
      <w:r>
        <w:rPr>
          <w:rFonts w:hint="eastAsia"/>
        </w:rPr>
        <w:t xml:space="preserve">　</w:t>
      </w:r>
      <w:r w:rsidR="00CE4B84">
        <w:rPr>
          <w:rFonts w:hint="eastAsia"/>
        </w:rPr>
        <w:t xml:space="preserve">学校長　</w:t>
      </w:r>
      <w:r w:rsidR="007B7EC4">
        <w:rPr>
          <w:rFonts w:hint="eastAsia"/>
        </w:rPr>
        <w:t xml:space="preserve">　　　　　　　　　</w:t>
      </w:r>
      <w:r w:rsidR="00CE4B84">
        <w:rPr>
          <w:rFonts w:hint="eastAsia"/>
        </w:rPr>
        <w:t xml:space="preserve">　　　　　　　　　</w:t>
      </w:r>
      <w:r w:rsidR="00CE4B84" w:rsidRPr="003470C5">
        <w:rPr>
          <w:rFonts w:hint="eastAsia"/>
          <w:bdr w:val="single" w:sz="4" w:space="0" w:color="auto"/>
        </w:rPr>
        <w:t>印</w:t>
      </w:r>
      <w:r w:rsidR="00CE4B84">
        <w:rPr>
          <w:rFonts w:hint="eastAsia"/>
        </w:rPr>
        <w:t xml:space="preserve">　</w:t>
      </w:r>
    </w:p>
    <w:p w14:paraId="54990CE6" w14:textId="77777777" w:rsidR="00FB0562" w:rsidRDefault="00FB0562">
      <w:pPr>
        <w:jc w:val="right"/>
      </w:pPr>
    </w:p>
    <w:p w14:paraId="0E90C30D" w14:textId="77777777" w:rsidR="00CE4B84" w:rsidRDefault="00CE4B84"/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417"/>
        <w:gridCol w:w="3544"/>
      </w:tblGrid>
      <w:tr w:rsidR="00CE4B84" w14:paraId="4D82C878" w14:textId="77777777" w:rsidTr="000355F6">
        <w:trPr>
          <w:cantSplit/>
          <w:trHeight w:val="398"/>
        </w:trPr>
        <w:tc>
          <w:tcPr>
            <w:tcW w:w="2127" w:type="dxa"/>
            <w:vAlign w:val="center"/>
          </w:tcPr>
          <w:p w14:paraId="629787FC" w14:textId="77777777" w:rsidR="00CE4B84" w:rsidRDefault="00CE4B84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417" w:type="dxa"/>
            <w:vAlign w:val="center"/>
          </w:tcPr>
          <w:p w14:paraId="6A48CC93" w14:textId="77777777" w:rsidR="00CE4B84" w:rsidRDefault="00FB0562" w:rsidP="00F5377C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18" w:type="dxa"/>
            <w:vAlign w:val="center"/>
          </w:tcPr>
          <w:p w14:paraId="05DD112D" w14:textId="77777777" w:rsidR="00CE4B84" w:rsidRDefault="00FB0562" w:rsidP="00F5377C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417" w:type="dxa"/>
            <w:vAlign w:val="center"/>
          </w:tcPr>
          <w:p w14:paraId="0CE8A2CC" w14:textId="77777777" w:rsidR="00CE4B84" w:rsidRDefault="00FB0562" w:rsidP="00F5377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544" w:type="dxa"/>
            <w:vMerge w:val="restart"/>
            <w:vAlign w:val="center"/>
          </w:tcPr>
          <w:p w14:paraId="53BA2F78" w14:textId="77777777" w:rsidR="00CE4B84" w:rsidRDefault="00CE4B84">
            <w:pPr>
              <w:spacing w:after="60"/>
              <w:jc w:val="right"/>
            </w:pPr>
            <w:r>
              <w:rPr>
                <w:rFonts w:hint="eastAsia"/>
              </w:rPr>
              <w:t xml:space="preserve">許可番号第　</w:t>
            </w:r>
            <w:r w:rsidR="00AE5C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8BBF3C0" w14:textId="77777777" w:rsidR="00CE4B84" w:rsidRDefault="00FB0562" w:rsidP="000355F6">
            <w:pPr>
              <w:ind w:rightChars="-45" w:right="-94"/>
              <w:jc w:val="right"/>
            </w:pPr>
            <w:r>
              <w:rPr>
                <w:rFonts w:hint="eastAsia"/>
              </w:rPr>
              <w:t>令和</w:t>
            </w:r>
            <w:r w:rsidR="000355F6">
              <w:t xml:space="preserve"> </w:t>
            </w:r>
            <w:r w:rsidR="007B7EC4">
              <w:rPr>
                <w:rFonts w:hint="eastAsia"/>
              </w:rPr>
              <w:t xml:space="preserve">　</w:t>
            </w:r>
            <w:r w:rsidR="007B7EC4">
              <w:t xml:space="preserve"> </w:t>
            </w:r>
            <w:r w:rsidR="00CE4B84">
              <w:rPr>
                <w:rFonts w:hint="eastAsia"/>
              </w:rPr>
              <w:t>年</w:t>
            </w:r>
            <w:r w:rsidR="007B7EC4">
              <w:t xml:space="preserve"> </w:t>
            </w:r>
            <w:r w:rsidR="007B7EC4">
              <w:rPr>
                <w:rFonts w:hint="eastAsia"/>
              </w:rPr>
              <w:t xml:space="preserve">　</w:t>
            </w:r>
            <w:r w:rsidR="000355F6">
              <w:t xml:space="preserve"> </w:t>
            </w:r>
            <w:r w:rsidR="00CE4B84">
              <w:rPr>
                <w:rFonts w:hint="eastAsia"/>
              </w:rPr>
              <w:t>月</w:t>
            </w:r>
            <w:r w:rsidR="007B7EC4">
              <w:t xml:space="preserve"> </w:t>
            </w:r>
            <w:r w:rsidR="00CE4B84">
              <w:rPr>
                <w:rFonts w:hint="eastAsia"/>
              </w:rPr>
              <w:t xml:space="preserve">　</w:t>
            </w:r>
            <w:r w:rsidR="000355F6">
              <w:t xml:space="preserve"> </w:t>
            </w:r>
            <w:r w:rsidR="00CE4B84">
              <w:rPr>
                <w:rFonts w:hint="eastAsia"/>
              </w:rPr>
              <w:t>日</w:t>
            </w:r>
            <w:r w:rsidR="00CE4B84">
              <w:rPr>
                <w:rFonts w:hint="eastAsia"/>
                <w:spacing w:val="52"/>
              </w:rPr>
              <w:t xml:space="preserve">　</w:t>
            </w:r>
            <w:r w:rsidR="00CE4B84">
              <w:rPr>
                <w:rFonts w:hint="eastAsia"/>
              </w:rPr>
              <w:t xml:space="preserve">　</w:t>
            </w:r>
          </w:p>
        </w:tc>
      </w:tr>
      <w:tr w:rsidR="00CE4B84" w:rsidRPr="00F5377C" w14:paraId="72D37EE6" w14:textId="77777777" w:rsidTr="000355F6">
        <w:trPr>
          <w:cantSplit/>
          <w:trHeight w:val="832"/>
        </w:trPr>
        <w:tc>
          <w:tcPr>
            <w:tcW w:w="2127" w:type="dxa"/>
            <w:vAlign w:val="center"/>
          </w:tcPr>
          <w:p w14:paraId="2D517485" w14:textId="77777777" w:rsidR="00CE4B84" w:rsidRDefault="00CE4B8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8EFCC63" w14:textId="77777777" w:rsidR="00CE4B84" w:rsidRDefault="00CE4B84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280C30A" w14:textId="77777777" w:rsidR="00CE4B84" w:rsidRDefault="00CE4B8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0C71EA3" w14:textId="77777777" w:rsidR="00CE4B84" w:rsidRDefault="00CE4B84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  <w:vAlign w:val="center"/>
          </w:tcPr>
          <w:p w14:paraId="21EF4269" w14:textId="77777777" w:rsidR="00CE4B84" w:rsidRDefault="00CE4B84"/>
        </w:tc>
      </w:tr>
    </w:tbl>
    <w:p w14:paraId="36B825B5" w14:textId="77777777" w:rsidR="007B1F83" w:rsidRDefault="007B1F83"/>
    <w:p w14:paraId="518B56D0" w14:textId="77777777" w:rsidR="00CE4B84" w:rsidRPr="007D4DE2" w:rsidRDefault="00CE4B84" w:rsidP="007B1F83">
      <w:pPr>
        <w:ind w:leftChars="-202" w:left="-422" w:hanging="2"/>
      </w:pPr>
      <w:r>
        <w:t>(</w:t>
      </w:r>
      <w:r>
        <w:rPr>
          <w:rFonts w:hint="eastAsia"/>
        </w:rPr>
        <w:t>注</w:t>
      </w:r>
      <w:r>
        <w:t>)</w:t>
      </w:r>
      <w:r w:rsidR="00312495">
        <w:rPr>
          <w:rFonts w:hint="eastAsia"/>
        </w:rPr>
        <w:t xml:space="preserve">　</w:t>
      </w:r>
      <w:r>
        <w:rPr>
          <w:rFonts w:hint="eastAsia"/>
        </w:rPr>
        <w:t>許可書</w:t>
      </w:r>
      <w:r w:rsidR="00312495">
        <w:rPr>
          <w:rFonts w:hint="eastAsia"/>
        </w:rPr>
        <w:t>の</w:t>
      </w:r>
      <w:r w:rsidR="00E631C6" w:rsidRPr="000355F6">
        <w:rPr>
          <w:rFonts w:hint="eastAsia"/>
        </w:rPr>
        <w:t>写</w:t>
      </w:r>
      <w:r w:rsidR="00312495">
        <w:rPr>
          <w:rFonts w:hint="eastAsia"/>
        </w:rPr>
        <w:t>し</w:t>
      </w:r>
      <w:r w:rsidRPr="000355F6">
        <w:rPr>
          <w:rFonts w:hint="eastAsia"/>
        </w:rPr>
        <w:t>を</w:t>
      </w:r>
      <w:r>
        <w:rPr>
          <w:rFonts w:hint="eastAsia"/>
        </w:rPr>
        <w:t>添付してください。</w:t>
      </w:r>
    </w:p>
    <w:sectPr w:rsidR="00CE4B84" w:rsidRPr="007D4DE2" w:rsidSect="00AE5C10">
      <w:headerReference w:type="default" r:id="rId6"/>
      <w:pgSz w:w="11906" w:h="16838" w:code="9"/>
      <w:pgMar w:top="1418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A82E" w14:textId="77777777" w:rsidR="00E93B0E" w:rsidRDefault="00E93B0E" w:rsidP="00111740">
      <w:r>
        <w:separator/>
      </w:r>
    </w:p>
  </w:endnote>
  <w:endnote w:type="continuationSeparator" w:id="0">
    <w:p w14:paraId="330063AC" w14:textId="77777777" w:rsidR="00E93B0E" w:rsidRDefault="00E93B0E" w:rsidP="001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4316" w14:textId="77777777" w:rsidR="00E93B0E" w:rsidRDefault="00E93B0E" w:rsidP="00111740">
      <w:r>
        <w:separator/>
      </w:r>
    </w:p>
  </w:footnote>
  <w:footnote w:type="continuationSeparator" w:id="0">
    <w:p w14:paraId="542B6360" w14:textId="77777777" w:rsidR="00E93B0E" w:rsidRDefault="00E93B0E" w:rsidP="0011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2E5B" w14:textId="77777777" w:rsidR="007B7EC4" w:rsidRDefault="007B7EC4" w:rsidP="00F5377C">
    <w:pPr>
      <w:pStyle w:val="a3"/>
      <w:ind w:leftChars="-202" w:hangingChars="202" w:hanging="424"/>
    </w:pPr>
  </w:p>
  <w:p w14:paraId="527437EB" w14:textId="77777777" w:rsidR="007B7EC4" w:rsidRDefault="007B7EC4">
    <w:pPr>
      <w:pStyle w:val="a3"/>
    </w:pPr>
  </w:p>
  <w:p w14:paraId="4F920A90" w14:textId="77777777" w:rsidR="007B7EC4" w:rsidRDefault="007B7EC4" w:rsidP="00F5377C">
    <w:pPr>
      <w:ind w:leftChars="-135" w:left="-283"/>
    </w:pPr>
    <w:r>
      <w:rPr>
        <w:rFonts w:hint="eastAsia"/>
      </w:rPr>
      <w:t>第</w:t>
    </w:r>
    <w:r>
      <w:t>3</w:t>
    </w:r>
    <w:r>
      <w:rPr>
        <w:rFonts w:hint="eastAsia"/>
      </w:rPr>
      <w:t>号様式</w:t>
    </w:r>
    <w:r>
      <w:t>(</w:t>
    </w:r>
    <w:r>
      <w:rPr>
        <w:rFonts w:hint="eastAsia"/>
      </w:rPr>
      <w:t>第</w:t>
    </w:r>
    <w:r>
      <w:t>3</w:t>
    </w:r>
    <w:r>
      <w:rPr>
        <w:rFonts w:hint="eastAsia"/>
      </w:rPr>
      <w:t>条関係</w:t>
    </w:r>
    <w:r>
      <w:t>)</w:t>
    </w:r>
  </w:p>
  <w:p w14:paraId="30AC0823" w14:textId="77777777" w:rsidR="007B7EC4" w:rsidRDefault="007B7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84"/>
    <w:rsid w:val="000355F6"/>
    <w:rsid w:val="00051782"/>
    <w:rsid w:val="00111740"/>
    <w:rsid w:val="00122E9A"/>
    <w:rsid w:val="00234EB6"/>
    <w:rsid w:val="0027335C"/>
    <w:rsid w:val="00312495"/>
    <w:rsid w:val="003470C5"/>
    <w:rsid w:val="00351DE5"/>
    <w:rsid w:val="003613F3"/>
    <w:rsid w:val="003B573D"/>
    <w:rsid w:val="003E2D60"/>
    <w:rsid w:val="00446504"/>
    <w:rsid w:val="00605262"/>
    <w:rsid w:val="00662627"/>
    <w:rsid w:val="007B1F83"/>
    <w:rsid w:val="007B7EC4"/>
    <w:rsid w:val="007D4DE2"/>
    <w:rsid w:val="008D5133"/>
    <w:rsid w:val="0096449E"/>
    <w:rsid w:val="00A37FEC"/>
    <w:rsid w:val="00A87386"/>
    <w:rsid w:val="00AB76B0"/>
    <w:rsid w:val="00AE5C10"/>
    <w:rsid w:val="00AF756F"/>
    <w:rsid w:val="00AF783E"/>
    <w:rsid w:val="00B034D9"/>
    <w:rsid w:val="00CE4B84"/>
    <w:rsid w:val="00E631C6"/>
    <w:rsid w:val="00E72FD9"/>
    <w:rsid w:val="00E93B0E"/>
    <w:rsid w:val="00EC074A"/>
    <w:rsid w:val="00F5377C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32B0F"/>
  <w14:defaultImageDpi w14:val="0"/>
  <w15:docId w15:val="{A36297CD-D62A-4B65-8F17-E83BE6A7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229</Words>
  <Characters>234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GWS713</cp:lastModifiedBy>
  <cp:revision>3</cp:revision>
  <cp:lastPrinted>2024-09-17T07:55:00Z</cp:lastPrinted>
  <dcterms:created xsi:type="dcterms:W3CDTF">2024-03-08T02:08:00Z</dcterms:created>
  <dcterms:modified xsi:type="dcterms:W3CDTF">2024-09-17T07:55:00Z</dcterms:modified>
</cp:coreProperties>
</file>