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1790" w14:textId="77777777" w:rsidR="00AD21D0" w:rsidRPr="00F15033" w:rsidRDefault="00AD21D0">
      <w:pPr>
        <w:jc w:val="center"/>
        <w:rPr>
          <w:sz w:val="36"/>
        </w:rPr>
      </w:pPr>
      <w:r w:rsidRPr="00F15033">
        <w:rPr>
          <w:rFonts w:hint="eastAsia"/>
          <w:sz w:val="36"/>
        </w:rPr>
        <w:t>香芝市立学校施設使用料免除申請書</w:t>
      </w:r>
    </w:p>
    <w:p w14:paraId="2A59C2F9" w14:textId="77777777" w:rsidR="00AD21D0" w:rsidRDefault="00AD21D0"/>
    <w:p w14:paraId="5099898C" w14:textId="77777777" w:rsidR="00AD21D0" w:rsidRPr="00F15033" w:rsidRDefault="00F15033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AD21D0" w:rsidRPr="00F15033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="00AD21D0" w:rsidRPr="00F15033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="00AD21D0" w:rsidRPr="00F15033">
        <w:rPr>
          <w:rFonts w:hint="eastAsia"/>
          <w:sz w:val="22"/>
        </w:rPr>
        <w:t xml:space="preserve">日　</w:t>
      </w:r>
    </w:p>
    <w:p w14:paraId="2D3E9774" w14:textId="77777777" w:rsidR="00AD21D0" w:rsidRPr="00F15033" w:rsidRDefault="00AD21D0">
      <w:pPr>
        <w:rPr>
          <w:sz w:val="22"/>
        </w:rPr>
      </w:pPr>
    </w:p>
    <w:p w14:paraId="5544FD94" w14:textId="77777777" w:rsidR="00AD21D0" w:rsidRPr="00F15033" w:rsidRDefault="00AD21D0">
      <w:pPr>
        <w:rPr>
          <w:sz w:val="22"/>
        </w:rPr>
      </w:pPr>
      <w:r w:rsidRPr="00F15033">
        <w:rPr>
          <w:rFonts w:hint="eastAsia"/>
          <w:sz w:val="22"/>
        </w:rPr>
        <w:t xml:space="preserve">　香芝市長　　様</w:t>
      </w:r>
    </w:p>
    <w:p w14:paraId="52C0F8B2" w14:textId="77777777" w:rsidR="00AD21D0" w:rsidRPr="00F15033" w:rsidRDefault="00AD21D0">
      <w:pPr>
        <w:rPr>
          <w:sz w:val="22"/>
        </w:rPr>
      </w:pPr>
    </w:p>
    <w:p w14:paraId="5011AE03" w14:textId="073B4CDF" w:rsidR="00AD21D0" w:rsidRPr="00F15033" w:rsidRDefault="00F15033" w:rsidP="00F15033">
      <w:pPr>
        <w:ind w:right="176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901880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="00AD21D0" w:rsidRPr="00F15033">
        <w:rPr>
          <w:rFonts w:hint="eastAsia"/>
          <w:sz w:val="22"/>
        </w:rPr>
        <w:t xml:space="preserve">所在地　　</w:t>
      </w:r>
    </w:p>
    <w:p w14:paraId="514D91C4" w14:textId="5FBBE6B3" w:rsidR="00AD21D0" w:rsidRPr="00F15033" w:rsidRDefault="00901880" w:rsidP="00F15033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AD21D0" w:rsidRPr="00F15033">
        <w:rPr>
          <w:rFonts w:hint="eastAsia"/>
          <w:sz w:val="22"/>
        </w:rPr>
        <w:t xml:space="preserve">申請者　団体の名称　　　</w:t>
      </w:r>
    </w:p>
    <w:p w14:paraId="27DDDC87" w14:textId="2C33BDCB" w:rsidR="00AD21D0" w:rsidRPr="00F15033" w:rsidRDefault="00F15033" w:rsidP="00F15033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901880">
        <w:rPr>
          <w:rFonts w:hint="eastAsia"/>
          <w:sz w:val="22"/>
        </w:rPr>
        <w:t xml:space="preserve">　　　　　　　　　</w:t>
      </w:r>
      <w:r w:rsidR="00AD21D0" w:rsidRPr="00F15033">
        <w:rPr>
          <w:rFonts w:hint="eastAsia"/>
          <w:sz w:val="22"/>
        </w:rPr>
        <w:t xml:space="preserve">代表者氏名　　　</w:t>
      </w:r>
    </w:p>
    <w:p w14:paraId="0561F619" w14:textId="77777777" w:rsidR="00952A10" w:rsidRDefault="00AD21D0" w:rsidP="00901880">
      <w:pPr>
        <w:ind w:right="880" w:firstLineChars="2200" w:firstLine="4840"/>
        <w:rPr>
          <w:sz w:val="22"/>
        </w:rPr>
      </w:pPr>
      <w:r w:rsidRPr="00F15033">
        <w:rPr>
          <w:rFonts w:hint="eastAsia"/>
          <w:sz w:val="22"/>
        </w:rPr>
        <w:t xml:space="preserve">電話　　　</w:t>
      </w:r>
      <w:r w:rsidR="00F15033">
        <w:rPr>
          <w:rFonts w:hint="eastAsia"/>
          <w:sz w:val="22"/>
        </w:rPr>
        <w:t xml:space="preserve">　　</w:t>
      </w:r>
      <w:r w:rsidRPr="00F15033">
        <w:rPr>
          <w:rFonts w:hint="eastAsia"/>
          <w:sz w:val="22"/>
        </w:rPr>
        <w:t xml:space="preserve">　</w:t>
      </w:r>
      <w:r w:rsidRPr="00F15033">
        <w:rPr>
          <w:sz w:val="22"/>
        </w:rPr>
        <w:t>(</w:t>
      </w:r>
      <w:r w:rsidRPr="00F15033">
        <w:rPr>
          <w:rFonts w:hint="eastAsia"/>
          <w:sz w:val="22"/>
        </w:rPr>
        <w:t xml:space="preserve">　</w:t>
      </w:r>
      <w:r w:rsidR="002707A6">
        <w:rPr>
          <w:rFonts w:hint="eastAsia"/>
          <w:sz w:val="22"/>
        </w:rPr>
        <w:t xml:space="preserve">　</w:t>
      </w:r>
      <w:r w:rsidRPr="00F15033">
        <w:rPr>
          <w:rFonts w:hint="eastAsia"/>
          <w:sz w:val="22"/>
        </w:rPr>
        <w:t xml:space="preserve">　　</w:t>
      </w:r>
      <w:r w:rsidRPr="00F15033">
        <w:rPr>
          <w:sz w:val="22"/>
        </w:rPr>
        <w:t>)</w:t>
      </w:r>
      <w:r w:rsidRPr="00F15033">
        <w:rPr>
          <w:rFonts w:hint="eastAsia"/>
          <w:sz w:val="22"/>
        </w:rPr>
        <w:t xml:space="preserve">　</w:t>
      </w:r>
    </w:p>
    <w:p w14:paraId="1A2AC266" w14:textId="77777777" w:rsidR="00952A10" w:rsidRDefault="00952A10" w:rsidP="00C80686">
      <w:pPr>
        <w:ind w:right="880" w:firstLineChars="1350" w:firstLine="2970"/>
        <w:rPr>
          <w:sz w:val="22"/>
        </w:rPr>
      </w:pPr>
    </w:p>
    <w:p w14:paraId="75708810" w14:textId="77777777" w:rsidR="00AD21D0" w:rsidRPr="00F15033" w:rsidRDefault="00AD21D0" w:rsidP="00C80686">
      <w:pPr>
        <w:ind w:right="880" w:firstLineChars="1350" w:firstLine="2970"/>
        <w:rPr>
          <w:sz w:val="22"/>
        </w:rPr>
      </w:pPr>
      <w:r w:rsidRPr="00F15033">
        <w:rPr>
          <w:rFonts w:hint="eastAsia"/>
          <w:sz w:val="22"/>
        </w:rPr>
        <w:t xml:space="preserve">　　　　　　</w:t>
      </w:r>
    </w:p>
    <w:p w14:paraId="7920B2D0" w14:textId="77777777" w:rsidR="00AD21D0" w:rsidRPr="00F15033" w:rsidRDefault="00AD21D0">
      <w:pPr>
        <w:rPr>
          <w:sz w:val="22"/>
        </w:rPr>
      </w:pPr>
    </w:p>
    <w:p w14:paraId="7678D011" w14:textId="77777777" w:rsidR="00AD21D0" w:rsidRPr="00F15033" w:rsidRDefault="00AD21D0">
      <w:pPr>
        <w:spacing w:after="120"/>
        <w:rPr>
          <w:sz w:val="22"/>
        </w:rPr>
      </w:pPr>
      <w:r w:rsidRPr="00F15033">
        <w:rPr>
          <w:rFonts w:hint="eastAsia"/>
          <w:sz w:val="22"/>
        </w:rPr>
        <w:t xml:space="preserve">　香芝市立学校施設の使用料の免除を受けたいので、次のとおり申請します。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AD21D0" w:rsidRPr="00F15033" w14:paraId="6B4F79C3" w14:textId="77777777" w:rsidTr="00F83541">
        <w:trPr>
          <w:trHeight w:val="1026"/>
        </w:trPr>
        <w:tc>
          <w:tcPr>
            <w:tcW w:w="1701" w:type="dxa"/>
            <w:vAlign w:val="center"/>
          </w:tcPr>
          <w:p w14:paraId="13D31BC8" w14:textId="77777777" w:rsidR="00006FCC" w:rsidRDefault="00AD21D0" w:rsidP="00006FCC">
            <w:pPr>
              <w:jc w:val="center"/>
              <w:rPr>
                <w:sz w:val="22"/>
              </w:rPr>
            </w:pPr>
            <w:r w:rsidRPr="00F15033">
              <w:rPr>
                <w:rFonts w:hint="eastAsia"/>
                <w:sz w:val="22"/>
              </w:rPr>
              <w:t>許可番号及び</w:t>
            </w:r>
          </w:p>
          <w:p w14:paraId="24DD8806" w14:textId="77777777" w:rsidR="00AD21D0" w:rsidRPr="00F15033" w:rsidRDefault="00AD21D0" w:rsidP="00006FCC">
            <w:pPr>
              <w:jc w:val="center"/>
              <w:rPr>
                <w:sz w:val="22"/>
              </w:rPr>
            </w:pPr>
            <w:r w:rsidRPr="00F15033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7938" w:type="dxa"/>
            <w:vAlign w:val="center"/>
          </w:tcPr>
          <w:p w14:paraId="61B802C7" w14:textId="77777777" w:rsidR="00AD21D0" w:rsidRPr="00F15033" w:rsidRDefault="00AD21D0">
            <w:pPr>
              <w:jc w:val="center"/>
              <w:rPr>
                <w:sz w:val="22"/>
              </w:rPr>
            </w:pPr>
            <w:r w:rsidRPr="00F15033">
              <w:rPr>
                <w:rFonts w:hint="eastAsia"/>
                <w:sz w:val="22"/>
              </w:rPr>
              <w:t xml:space="preserve">第　</w:t>
            </w:r>
            <w:r w:rsidR="008E697D">
              <w:rPr>
                <w:rFonts w:hint="eastAsia"/>
                <w:sz w:val="22"/>
              </w:rPr>
              <w:t xml:space="preserve">　</w:t>
            </w:r>
            <w:r w:rsidRPr="00F15033">
              <w:rPr>
                <w:rFonts w:hint="eastAsia"/>
                <w:sz w:val="22"/>
              </w:rPr>
              <w:t xml:space="preserve">　号</w:t>
            </w:r>
            <w:r w:rsidR="008E697D">
              <w:rPr>
                <w:rFonts w:hint="eastAsia"/>
                <w:sz w:val="22"/>
              </w:rPr>
              <w:t xml:space="preserve">　　令和</w:t>
            </w:r>
            <w:r w:rsidRPr="00F15033">
              <w:rPr>
                <w:rFonts w:hint="eastAsia"/>
                <w:sz w:val="22"/>
              </w:rPr>
              <w:t xml:space="preserve">　　年</w:t>
            </w:r>
            <w:r w:rsidR="008E697D">
              <w:rPr>
                <w:rFonts w:hint="eastAsia"/>
                <w:sz w:val="22"/>
              </w:rPr>
              <w:t xml:space="preserve">　</w:t>
            </w:r>
            <w:r w:rsidRPr="00F15033">
              <w:rPr>
                <w:rFonts w:hint="eastAsia"/>
                <w:sz w:val="22"/>
              </w:rPr>
              <w:t xml:space="preserve">　月</w:t>
            </w:r>
            <w:r w:rsidR="008E697D">
              <w:rPr>
                <w:rFonts w:hint="eastAsia"/>
                <w:sz w:val="22"/>
              </w:rPr>
              <w:t xml:space="preserve">　</w:t>
            </w:r>
            <w:r w:rsidRPr="00F15033">
              <w:rPr>
                <w:rFonts w:hint="eastAsia"/>
                <w:sz w:val="22"/>
              </w:rPr>
              <w:t xml:space="preserve">　日</w:t>
            </w:r>
          </w:p>
        </w:tc>
      </w:tr>
      <w:tr w:rsidR="00AD21D0" w:rsidRPr="00F15033" w14:paraId="1CA4DF64" w14:textId="77777777" w:rsidTr="00F83541">
        <w:trPr>
          <w:trHeight w:val="981"/>
        </w:trPr>
        <w:tc>
          <w:tcPr>
            <w:tcW w:w="1701" w:type="dxa"/>
            <w:vAlign w:val="center"/>
          </w:tcPr>
          <w:p w14:paraId="62FF1623" w14:textId="618EE602" w:rsidR="00AD21D0" w:rsidRPr="00F15033" w:rsidRDefault="00AD21D0" w:rsidP="00006FCC">
            <w:pPr>
              <w:jc w:val="center"/>
              <w:rPr>
                <w:sz w:val="22"/>
              </w:rPr>
            </w:pPr>
            <w:r w:rsidRPr="00F15033">
              <w:rPr>
                <w:rFonts w:hint="eastAsia"/>
                <w:sz w:val="22"/>
              </w:rPr>
              <w:t>使用</w:t>
            </w:r>
            <w:r w:rsidR="009E5557">
              <w:rPr>
                <w:rFonts w:hint="eastAsia"/>
                <w:sz w:val="22"/>
              </w:rPr>
              <w:t>場所</w:t>
            </w:r>
          </w:p>
        </w:tc>
        <w:tc>
          <w:tcPr>
            <w:tcW w:w="7938" w:type="dxa"/>
            <w:vAlign w:val="center"/>
          </w:tcPr>
          <w:p w14:paraId="6F0136EC" w14:textId="418A29D9" w:rsidR="00AD21D0" w:rsidRPr="00F15033" w:rsidRDefault="00AD21D0">
            <w:pPr>
              <w:rPr>
                <w:sz w:val="22"/>
              </w:rPr>
            </w:pPr>
            <w:r w:rsidRPr="00F15033">
              <w:rPr>
                <w:rFonts w:hint="eastAsia"/>
                <w:sz w:val="22"/>
              </w:rPr>
              <w:t xml:space="preserve">　</w:t>
            </w:r>
            <w:r w:rsidR="009E5557">
              <w:rPr>
                <w:rFonts w:hint="eastAsia"/>
                <w:sz w:val="22"/>
              </w:rPr>
              <w:t xml:space="preserve">　　</w:t>
            </w:r>
            <w:r w:rsidR="009E5557" w:rsidRPr="009E5557">
              <w:rPr>
                <w:rFonts w:hint="eastAsia"/>
              </w:rPr>
              <w:t xml:space="preserve">香芝市立　　　</w:t>
            </w:r>
            <w:r w:rsidR="004D1176">
              <w:rPr>
                <w:rFonts w:hint="eastAsia"/>
              </w:rPr>
              <w:t xml:space="preserve">　　　　</w:t>
            </w:r>
            <w:r w:rsidR="009E5557" w:rsidRPr="009E5557">
              <w:rPr>
                <w:rFonts w:hint="eastAsia"/>
              </w:rPr>
              <w:t>学校</w:t>
            </w:r>
            <w:r w:rsidR="00650417">
              <w:rPr>
                <w:rFonts w:hint="eastAsia"/>
              </w:rPr>
              <w:t xml:space="preserve">　</w:t>
            </w:r>
            <w:r w:rsidR="009E5557" w:rsidRPr="009E5557">
              <w:t>(</w:t>
            </w:r>
            <w:r w:rsidR="009E5557" w:rsidRPr="009E5557">
              <w:rPr>
                <w:rFonts w:hint="eastAsia"/>
              </w:rPr>
              <w:t>体育館・武道場・弓道場・運動場</w:t>
            </w:r>
            <w:r w:rsidR="009E5557" w:rsidRPr="009E5557">
              <w:t>)</w:t>
            </w:r>
          </w:p>
        </w:tc>
      </w:tr>
      <w:tr w:rsidR="00AD21D0" w:rsidRPr="00F15033" w14:paraId="25031DF7" w14:textId="77777777" w:rsidTr="00F83541">
        <w:trPr>
          <w:trHeight w:val="980"/>
        </w:trPr>
        <w:tc>
          <w:tcPr>
            <w:tcW w:w="1701" w:type="dxa"/>
            <w:vAlign w:val="center"/>
          </w:tcPr>
          <w:p w14:paraId="7FEE8129" w14:textId="50DAC2C0" w:rsidR="009045B8" w:rsidRDefault="009045B8" w:rsidP="00006F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使用日</w:t>
            </w:r>
          </w:p>
          <w:p w14:paraId="7C1AC947" w14:textId="49DB5F94" w:rsidR="00AD21D0" w:rsidRPr="00F15033" w:rsidRDefault="009E5557" w:rsidP="00006FCC">
            <w:pPr>
              <w:jc w:val="center"/>
              <w:rPr>
                <w:sz w:val="22"/>
              </w:rPr>
            </w:pPr>
            <w:r w:rsidRPr="00F15033">
              <w:rPr>
                <w:sz w:val="22"/>
              </w:rPr>
              <w:t>(</w:t>
            </w:r>
            <w:r w:rsidRPr="00F15033">
              <w:rPr>
                <w:rFonts w:hint="eastAsia"/>
                <w:sz w:val="22"/>
              </w:rPr>
              <w:t>使用期間</w:t>
            </w:r>
            <w:r w:rsidRPr="00F15033">
              <w:rPr>
                <w:sz w:val="22"/>
              </w:rPr>
              <w:t>)</w:t>
            </w:r>
          </w:p>
        </w:tc>
        <w:tc>
          <w:tcPr>
            <w:tcW w:w="7938" w:type="dxa"/>
            <w:vAlign w:val="center"/>
          </w:tcPr>
          <w:p w14:paraId="2AA8B3B6" w14:textId="4718994B" w:rsidR="00AD21D0" w:rsidRPr="00F15033" w:rsidRDefault="009E55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Pr="00F1503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F1503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日から　令和　　</w:t>
            </w:r>
            <w:r w:rsidRPr="00F1503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月　　</w:t>
            </w:r>
            <w:r w:rsidRPr="00F15033">
              <w:rPr>
                <w:rFonts w:hint="eastAsia"/>
                <w:sz w:val="22"/>
              </w:rPr>
              <w:t>日まで</w:t>
            </w:r>
            <w:r w:rsidRPr="00F15033"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 w:rsidRPr="00F1503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F15033">
              <w:rPr>
                <w:rFonts w:hint="eastAsia"/>
                <w:sz w:val="22"/>
              </w:rPr>
              <w:t>曜日</w:t>
            </w:r>
            <w:r w:rsidRPr="00F15033">
              <w:rPr>
                <w:sz w:val="22"/>
              </w:rPr>
              <w:t>)</w:t>
            </w:r>
          </w:p>
        </w:tc>
      </w:tr>
      <w:tr w:rsidR="00AD21D0" w:rsidRPr="00006FCC" w14:paraId="524EBB70" w14:textId="77777777" w:rsidTr="00F83541">
        <w:trPr>
          <w:trHeight w:val="1409"/>
        </w:trPr>
        <w:tc>
          <w:tcPr>
            <w:tcW w:w="1701" w:type="dxa"/>
            <w:vAlign w:val="center"/>
          </w:tcPr>
          <w:p w14:paraId="61DA615B" w14:textId="4F611D49" w:rsidR="00AD21D0" w:rsidRPr="00F15033" w:rsidRDefault="009E5557" w:rsidP="00006FCC">
            <w:pPr>
              <w:jc w:val="center"/>
              <w:rPr>
                <w:sz w:val="22"/>
              </w:rPr>
            </w:pPr>
            <w:r w:rsidRPr="00F15033">
              <w:rPr>
                <w:rFonts w:hint="eastAsia"/>
                <w:sz w:val="22"/>
              </w:rPr>
              <w:t>使用時間</w:t>
            </w:r>
          </w:p>
        </w:tc>
        <w:tc>
          <w:tcPr>
            <w:tcW w:w="7938" w:type="dxa"/>
            <w:vAlign w:val="center"/>
          </w:tcPr>
          <w:p w14:paraId="11D5CE0E" w14:textId="41249BCC" w:rsidR="00AD21D0" w:rsidRPr="00F15033" w:rsidRDefault="009E5557" w:rsidP="00A540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8A387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F15033">
              <w:rPr>
                <w:rFonts w:hint="eastAsia"/>
                <w:sz w:val="22"/>
              </w:rPr>
              <w:t xml:space="preserve">時　　</w:t>
            </w:r>
            <w:r>
              <w:rPr>
                <w:rFonts w:hint="eastAsia"/>
                <w:sz w:val="22"/>
              </w:rPr>
              <w:t xml:space="preserve">　</w:t>
            </w:r>
            <w:r w:rsidRPr="00F15033">
              <w:rPr>
                <w:rFonts w:hint="eastAsia"/>
                <w:sz w:val="22"/>
              </w:rPr>
              <w:t>分から</w:t>
            </w:r>
            <w:r>
              <w:rPr>
                <w:rFonts w:hint="eastAsia"/>
                <w:sz w:val="22"/>
              </w:rPr>
              <w:t xml:space="preserve">　　</w:t>
            </w:r>
            <w:r w:rsidRPr="00F15033">
              <w:rPr>
                <w:rFonts w:hint="eastAsia"/>
                <w:sz w:val="22"/>
              </w:rPr>
              <w:t xml:space="preserve">　　時　　</w:t>
            </w:r>
            <w:r>
              <w:rPr>
                <w:rFonts w:hint="eastAsia"/>
                <w:sz w:val="22"/>
              </w:rPr>
              <w:t xml:space="preserve">　</w:t>
            </w:r>
            <w:r w:rsidRPr="00F15033">
              <w:rPr>
                <w:rFonts w:hint="eastAsia"/>
                <w:sz w:val="22"/>
              </w:rPr>
              <w:t>分まで</w:t>
            </w:r>
          </w:p>
        </w:tc>
      </w:tr>
      <w:tr w:rsidR="00AD21D0" w:rsidRPr="00F15033" w14:paraId="645EEBBB" w14:textId="77777777" w:rsidTr="009036F6">
        <w:trPr>
          <w:trHeight w:val="1042"/>
        </w:trPr>
        <w:tc>
          <w:tcPr>
            <w:tcW w:w="1701" w:type="dxa"/>
            <w:vAlign w:val="center"/>
          </w:tcPr>
          <w:p w14:paraId="3179950D" w14:textId="26966C9B" w:rsidR="00AD21D0" w:rsidRPr="00F15033" w:rsidRDefault="009E5557" w:rsidP="00006F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7938" w:type="dxa"/>
            <w:vAlign w:val="center"/>
          </w:tcPr>
          <w:p w14:paraId="2057D3A4" w14:textId="58D98363" w:rsidR="00AD21D0" w:rsidRPr="00F15033" w:rsidRDefault="00AD21D0">
            <w:pPr>
              <w:rPr>
                <w:sz w:val="22"/>
              </w:rPr>
            </w:pPr>
            <w:r w:rsidRPr="00F15033">
              <w:rPr>
                <w:rFonts w:hint="eastAsia"/>
                <w:sz w:val="22"/>
              </w:rPr>
              <w:t xml:space="preserve">　　　　</w:t>
            </w:r>
            <w:r w:rsidR="00A540C3">
              <w:rPr>
                <w:rFonts w:hint="eastAsia"/>
                <w:sz w:val="22"/>
              </w:rPr>
              <w:t xml:space="preserve">　　　</w:t>
            </w:r>
          </w:p>
        </w:tc>
      </w:tr>
      <w:tr w:rsidR="00AD21D0" w:rsidRPr="00F15033" w14:paraId="0F4A15F1" w14:textId="77777777" w:rsidTr="00F83541">
        <w:trPr>
          <w:trHeight w:val="2549"/>
        </w:trPr>
        <w:tc>
          <w:tcPr>
            <w:tcW w:w="1701" w:type="dxa"/>
          </w:tcPr>
          <w:p w14:paraId="288644C5" w14:textId="77777777" w:rsidR="00AD21D0" w:rsidRPr="00F15033" w:rsidRDefault="00AD21D0">
            <w:pPr>
              <w:rPr>
                <w:sz w:val="22"/>
              </w:rPr>
            </w:pPr>
          </w:p>
          <w:p w14:paraId="4208F941" w14:textId="77777777" w:rsidR="008E697D" w:rsidRDefault="008E697D">
            <w:pPr>
              <w:rPr>
                <w:sz w:val="22"/>
              </w:rPr>
            </w:pPr>
          </w:p>
          <w:p w14:paraId="6D4F1B96" w14:textId="77777777" w:rsidR="00603BC9" w:rsidRDefault="00603BC9">
            <w:pPr>
              <w:rPr>
                <w:sz w:val="22"/>
              </w:rPr>
            </w:pPr>
          </w:p>
          <w:p w14:paraId="0EE235B1" w14:textId="77777777" w:rsidR="00603BC9" w:rsidRDefault="00603BC9">
            <w:pPr>
              <w:rPr>
                <w:sz w:val="22"/>
              </w:rPr>
            </w:pPr>
          </w:p>
          <w:p w14:paraId="173285DE" w14:textId="77777777" w:rsidR="00AD21D0" w:rsidRPr="00F15033" w:rsidRDefault="00AD21D0" w:rsidP="00006FCC">
            <w:pPr>
              <w:jc w:val="center"/>
              <w:rPr>
                <w:sz w:val="22"/>
              </w:rPr>
            </w:pPr>
            <w:r w:rsidRPr="00F15033">
              <w:rPr>
                <w:rFonts w:hint="eastAsia"/>
                <w:sz w:val="22"/>
              </w:rPr>
              <w:t>免除理由</w:t>
            </w:r>
          </w:p>
        </w:tc>
        <w:tc>
          <w:tcPr>
            <w:tcW w:w="7938" w:type="dxa"/>
            <w:vAlign w:val="center"/>
          </w:tcPr>
          <w:p w14:paraId="084662D4" w14:textId="77777777" w:rsidR="00AD21D0" w:rsidRPr="00F15033" w:rsidRDefault="00AD21D0">
            <w:pPr>
              <w:rPr>
                <w:sz w:val="22"/>
              </w:rPr>
            </w:pPr>
            <w:r w:rsidRPr="00F15033">
              <w:rPr>
                <w:rFonts w:hint="eastAsia"/>
                <w:sz w:val="22"/>
              </w:rPr>
              <w:t xml:space="preserve">　</w:t>
            </w:r>
          </w:p>
        </w:tc>
      </w:tr>
    </w:tbl>
    <w:p w14:paraId="28387780" w14:textId="77777777" w:rsidR="00AD21D0" w:rsidRPr="00F15033" w:rsidRDefault="00AD21D0">
      <w:pPr>
        <w:rPr>
          <w:sz w:val="22"/>
        </w:rPr>
      </w:pPr>
    </w:p>
    <w:sectPr w:rsidR="00AD21D0" w:rsidRPr="00F15033" w:rsidSect="008E697D">
      <w:headerReference w:type="default" r:id="rId6"/>
      <w:pgSz w:w="11906" w:h="16838" w:code="9"/>
      <w:pgMar w:top="1474" w:right="1077" w:bottom="1474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4EED" w14:textId="77777777" w:rsidR="0075337C" w:rsidRDefault="0075337C" w:rsidP="00111740">
      <w:r>
        <w:separator/>
      </w:r>
    </w:p>
  </w:endnote>
  <w:endnote w:type="continuationSeparator" w:id="0">
    <w:p w14:paraId="7CC8A43C" w14:textId="77777777" w:rsidR="0075337C" w:rsidRDefault="0075337C" w:rsidP="0011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F837" w14:textId="77777777" w:rsidR="0075337C" w:rsidRDefault="0075337C" w:rsidP="00111740">
      <w:r>
        <w:separator/>
      </w:r>
    </w:p>
  </w:footnote>
  <w:footnote w:type="continuationSeparator" w:id="0">
    <w:p w14:paraId="2ECD8EAE" w14:textId="77777777" w:rsidR="0075337C" w:rsidRDefault="0075337C" w:rsidP="0011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32E4" w14:textId="77777777" w:rsidR="00F15033" w:rsidRDefault="00F15033">
    <w:pPr>
      <w:pStyle w:val="a3"/>
    </w:pPr>
  </w:p>
  <w:p w14:paraId="5CC03DBA" w14:textId="77777777" w:rsidR="00F15033" w:rsidRDefault="00F15033">
    <w:pPr>
      <w:pStyle w:val="a3"/>
    </w:pPr>
  </w:p>
  <w:p w14:paraId="560CEDCC" w14:textId="77777777" w:rsidR="00F15033" w:rsidRDefault="00F15033">
    <w:pPr>
      <w:pStyle w:val="a3"/>
    </w:pPr>
    <w:r w:rsidRPr="00F15033">
      <w:rPr>
        <w:rFonts w:hint="eastAsia"/>
      </w:rPr>
      <w:t>第6号様式(第7条関係)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D0"/>
    <w:rsid w:val="00006FCC"/>
    <w:rsid w:val="00111740"/>
    <w:rsid w:val="001123A5"/>
    <w:rsid w:val="00222E65"/>
    <w:rsid w:val="0023060A"/>
    <w:rsid w:val="002707A6"/>
    <w:rsid w:val="004109DC"/>
    <w:rsid w:val="00427E83"/>
    <w:rsid w:val="004D1176"/>
    <w:rsid w:val="00525421"/>
    <w:rsid w:val="00603BC9"/>
    <w:rsid w:val="00621E82"/>
    <w:rsid w:val="00650417"/>
    <w:rsid w:val="0075337C"/>
    <w:rsid w:val="008A3879"/>
    <w:rsid w:val="008E5E59"/>
    <w:rsid w:val="008E697D"/>
    <w:rsid w:val="00901880"/>
    <w:rsid w:val="009036F6"/>
    <w:rsid w:val="009045B8"/>
    <w:rsid w:val="00952A10"/>
    <w:rsid w:val="009E5557"/>
    <w:rsid w:val="00A540C3"/>
    <w:rsid w:val="00AD21D0"/>
    <w:rsid w:val="00C80686"/>
    <w:rsid w:val="00CB7835"/>
    <w:rsid w:val="00F00257"/>
    <w:rsid w:val="00F15033"/>
    <w:rsid w:val="00F83541"/>
    <w:rsid w:val="00FB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14582"/>
  <w14:defaultImageDpi w14:val="0"/>
  <w15:docId w15:val="{0EDF383C-7D3E-44FC-96D6-A45B73BA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F00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002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5</TotalTime>
  <Pages>1</Pages>
  <Words>172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第6号様式(第7条関係)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第6号様式(第7条関係)</dc:title>
  <dc:subject/>
  <dc:creator>(株)ぎょうせい</dc:creator>
  <cp:keywords/>
  <dc:description/>
  <cp:lastModifiedBy>GWS713</cp:lastModifiedBy>
  <cp:revision>2</cp:revision>
  <cp:lastPrinted>2023-12-01T00:22:00Z</cp:lastPrinted>
  <dcterms:created xsi:type="dcterms:W3CDTF">2024-03-08T02:14:00Z</dcterms:created>
  <dcterms:modified xsi:type="dcterms:W3CDTF">2024-03-08T02:14:00Z</dcterms:modified>
</cp:coreProperties>
</file>