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345FD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6370B0A2" w14:textId="3FDE9073" w:rsidR="000B502C" w:rsidRPr="002F42DB" w:rsidRDefault="005F3C37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2F42DB">
        <w:rPr>
          <w:rFonts w:ascii="ＭＳ 明朝" w:hint="eastAsia"/>
          <w:sz w:val="24"/>
          <w:szCs w:val="24"/>
        </w:rPr>
        <w:t>意</w:t>
      </w:r>
      <w:r w:rsidR="000B502C" w:rsidRPr="002F42DB">
        <w:rPr>
          <w:rFonts w:ascii="ＭＳ 明朝" w:hint="eastAsia"/>
          <w:sz w:val="24"/>
          <w:szCs w:val="24"/>
        </w:rPr>
        <w:t>見書</w:t>
      </w:r>
    </w:p>
    <w:p w14:paraId="753519C1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1129F854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122861B2" w14:textId="0D028670" w:rsidR="000B502C" w:rsidRDefault="000B502C">
      <w:pPr>
        <w:wordWrap w:val="0"/>
        <w:autoSpaceDE w:val="0"/>
        <w:autoSpaceDN w:val="0"/>
        <w:ind w:right="39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32389F77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414A5BBE" w14:textId="52ADB5FE" w:rsidR="000B502C" w:rsidRDefault="000B502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香芝市長　</w:t>
      </w:r>
      <w:r w:rsidR="002F42DB">
        <w:rPr>
          <w:rFonts w:ascii="ＭＳ 明朝" w:hint="eastAsia"/>
        </w:rPr>
        <w:t>三橋　和史</w:t>
      </w:r>
      <w:r>
        <w:rPr>
          <w:rFonts w:ascii="ＭＳ 明朝" w:hint="eastAsia"/>
        </w:rPr>
        <w:t xml:space="preserve">　様</w:t>
      </w:r>
    </w:p>
    <w:p w14:paraId="5CAE54C0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26F62397" w14:textId="58D4790D" w:rsidR="000B502C" w:rsidRDefault="000B502C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提出者　</w:t>
      </w:r>
      <w:r w:rsidRPr="00CB619D">
        <w:rPr>
          <w:rFonts w:ascii="ＭＳ 明朝" w:hint="eastAsia"/>
          <w:spacing w:val="210"/>
          <w:kern w:val="0"/>
          <w:fitText w:val="840" w:id="-723278336"/>
        </w:rPr>
        <w:t>住</w:t>
      </w:r>
      <w:r w:rsidRPr="00CB619D">
        <w:rPr>
          <w:rFonts w:ascii="ＭＳ 明朝" w:hint="eastAsia"/>
          <w:kern w:val="0"/>
          <w:fitText w:val="840" w:id="-723278336"/>
        </w:rPr>
        <w:t>所</w:t>
      </w:r>
      <w:r>
        <w:rPr>
          <w:rFonts w:ascii="ＭＳ 明朝" w:hint="eastAsia"/>
        </w:rPr>
        <w:t xml:space="preserve">　　　　　　　　　　</w:t>
      </w:r>
    </w:p>
    <w:p w14:paraId="4BC02987" w14:textId="6A34DAE3" w:rsidR="000B502C" w:rsidRDefault="000B502C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Pr="00CB619D">
        <w:rPr>
          <w:rFonts w:ascii="ＭＳ 明朝" w:hint="eastAsia"/>
          <w:spacing w:val="210"/>
          <w:kern w:val="0"/>
          <w:fitText w:val="840" w:id="-723278080"/>
        </w:rPr>
        <w:t>氏</w:t>
      </w:r>
      <w:r w:rsidRPr="00CB619D">
        <w:rPr>
          <w:rFonts w:ascii="ＭＳ 明朝" w:hint="eastAsia"/>
          <w:kern w:val="0"/>
          <w:fitText w:val="840" w:id="-723278080"/>
        </w:rPr>
        <w:t>名</w:t>
      </w:r>
      <w:r>
        <w:rPr>
          <w:rFonts w:ascii="ＭＳ 明朝" w:hint="eastAsia"/>
        </w:rPr>
        <w:t xml:space="preserve">　　　　　　　　　</w:t>
      </w:r>
      <w:r w:rsidR="0006277B">
        <w:rPr>
          <w:rFonts w:ascii="ＭＳ 明朝" w:hint="eastAsia"/>
        </w:rPr>
        <w:t xml:space="preserve">　</w:t>
      </w:r>
    </w:p>
    <w:p w14:paraId="2605F96F" w14:textId="4B2EADF5" w:rsidR="000B502C" w:rsidRDefault="00CB619D" w:rsidP="00CB619D">
      <w:pPr>
        <w:wordWrap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0B502C">
        <w:rPr>
          <w:rFonts w:ascii="ＭＳ 明朝" w:hint="eastAsia"/>
        </w:rPr>
        <w:t>話</w:t>
      </w:r>
      <w:r>
        <w:rPr>
          <w:rFonts w:ascii="ＭＳ 明朝" w:hint="eastAsia"/>
        </w:rPr>
        <w:t>番号</w:t>
      </w:r>
      <w:r w:rsidR="000B502C">
        <w:rPr>
          <w:rFonts w:ascii="ＭＳ 明朝" w:hint="eastAsia"/>
        </w:rPr>
        <w:t xml:space="preserve">　　　　　　　　　</w:t>
      </w:r>
    </w:p>
    <w:p w14:paraId="4E3EE58C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</w:p>
    <w:p w14:paraId="5DF91DF9" w14:textId="77777777" w:rsidR="000B502C" w:rsidRDefault="000B502C">
      <w:pPr>
        <w:wordWrap w:val="0"/>
        <w:autoSpaceDE w:val="0"/>
        <w:autoSpaceDN w:val="0"/>
        <w:rPr>
          <w:rFonts w:ascii="ＭＳ 明朝"/>
        </w:rPr>
      </w:pPr>
    </w:p>
    <w:p w14:paraId="38FFCBCC" w14:textId="5C98DADA" w:rsidR="000B502C" w:rsidRDefault="000B502C">
      <w:pPr>
        <w:wordWrap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5F3C37">
        <w:rPr>
          <w:rFonts w:ascii="ＭＳ 明朝" w:hint="eastAsia"/>
        </w:rPr>
        <w:t>下記のとおり意見書を提出いたします。</w:t>
      </w:r>
    </w:p>
    <w:p w14:paraId="6F10C844" w14:textId="77777777" w:rsidR="00174563" w:rsidRDefault="00174563">
      <w:pPr>
        <w:wordWrap w:val="0"/>
        <w:autoSpaceDE w:val="0"/>
        <w:autoSpaceDN w:val="0"/>
        <w:ind w:left="210" w:hanging="210"/>
        <w:rPr>
          <w:rFonts w:ascii="ＭＳ 明朝"/>
        </w:rPr>
      </w:pPr>
    </w:p>
    <w:p w14:paraId="2F3488B1" w14:textId="77777777" w:rsidR="005F3C37" w:rsidRDefault="005F3C37" w:rsidP="005F3C37">
      <w:pPr>
        <w:pStyle w:val="a7"/>
      </w:pPr>
      <w:r>
        <w:t>記</w:t>
      </w:r>
    </w:p>
    <w:p w14:paraId="5983C54A" w14:textId="77777777" w:rsidR="005F3C37" w:rsidRDefault="005F3C37" w:rsidP="005F3C37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D66E97" w14:paraId="333522E8" w14:textId="77777777" w:rsidTr="00D66E97">
        <w:trPr>
          <w:trHeight w:val="723"/>
        </w:trPr>
        <w:tc>
          <w:tcPr>
            <w:tcW w:w="2835" w:type="dxa"/>
            <w:vAlign w:val="center"/>
          </w:tcPr>
          <w:p w14:paraId="4AAA8253" w14:textId="79459657" w:rsidR="00D66E97" w:rsidRDefault="00D66E97">
            <w:pPr>
              <w:wordWrap w:val="0"/>
              <w:autoSpaceDE w:val="0"/>
              <w:autoSpaceDN w:val="0"/>
              <w:jc w:val="center"/>
              <w:rPr>
                <w:rFonts w:ascii="ＭＳ 明朝"/>
                <w:spacing w:val="80"/>
              </w:rPr>
            </w:pPr>
            <w:r>
              <w:rPr>
                <w:rFonts w:ascii="ＭＳ 明朝" w:hint="eastAsia"/>
                <w:spacing w:val="80"/>
              </w:rPr>
              <w:t>都市計画の種類</w:t>
            </w:r>
          </w:p>
        </w:tc>
        <w:tc>
          <w:tcPr>
            <w:tcW w:w="5670" w:type="dxa"/>
            <w:vAlign w:val="center"/>
          </w:tcPr>
          <w:p w14:paraId="0A567E3A" w14:textId="5C9F75EC" w:rsidR="002F42DB" w:rsidRPr="002F42DB" w:rsidRDefault="002F42DB" w:rsidP="002F42DB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2F42DB">
              <w:rPr>
                <w:rFonts w:ascii="ＭＳ 明朝" w:hint="eastAsia"/>
                <w:sz w:val="22"/>
                <w:szCs w:val="22"/>
              </w:rPr>
              <w:t>・</w:t>
            </w:r>
            <w:r w:rsidR="00D66E97" w:rsidRPr="002F42DB">
              <w:rPr>
                <w:rFonts w:ascii="ＭＳ 明朝" w:hint="eastAsia"/>
                <w:sz w:val="22"/>
                <w:szCs w:val="22"/>
              </w:rPr>
              <w:t>用途</w:t>
            </w:r>
            <w:r w:rsidR="00143BEE" w:rsidRPr="002F42DB">
              <w:rPr>
                <w:rFonts w:ascii="ＭＳ 明朝" w:hint="eastAsia"/>
                <w:sz w:val="22"/>
                <w:szCs w:val="22"/>
              </w:rPr>
              <w:t>地域</w:t>
            </w:r>
            <w:r w:rsidRPr="002F42DB">
              <w:rPr>
                <w:rFonts w:ascii="ＭＳ 明朝" w:hint="eastAsia"/>
                <w:sz w:val="22"/>
                <w:szCs w:val="22"/>
              </w:rPr>
              <w:t>・高度地区・準防火地域・特別用途地区</w:t>
            </w:r>
          </w:p>
        </w:tc>
      </w:tr>
      <w:tr w:rsidR="000B502C" w14:paraId="5856D1A7" w14:textId="77777777" w:rsidTr="005F3C37">
        <w:trPr>
          <w:trHeight w:val="3274"/>
        </w:trPr>
        <w:tc>
          <w:tcPr>
            <w:tcW w:w="2835" w:type="dxa"/>
            <w:vAlign w:val="center"/>
          </w:tcPr>
          <w:p w14:paraId="0E3D8E84" w14:textId="77777777" w:rsidR="000B502C" w:rsidRDefault="000B502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意見の要</w:t>
            </w:r>
            <w:r>
              <w:rPr>
                <w:rFonts w:ascii="ＭＳ 明朝" w:hint="eastAsia"/>
              </w:rPr>
              <w:t>旨</w:t>
            </w:r>
          </w:p>
        </w:tc>
        <w:tc>
          <w:tcPr>
            <w:tcW w:w="5670" w:type="dxa"/>
          </w:tcPr>
          <w:p w14:paraId="6A910417" w14:textId="77777777" w:rsidR="000B502C" w:rsidRDefault="000B502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B502C" w14:paraId="7E1F5A91" w14:textId="77777777" w:rsidTr="00D66E97">
        <w:trPr>
          <w:trHeight w:val="3109"/>
        </w:trPr>
        <w:tc>
          <w:tcPr>
            <w:tcW w:w="2835" w:type="dxa"/>
            <w:vAlign w:val="center"/>
          </w:tcPr>
          <w:p w14:paraId="15B5D1B5" w14:textId="77777777" w:rsidR="000B502C" w:rsidRDefault="000B502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  <w:p w14:paraId="7B3ABEA7" w14:textId="77777777" w:rsidR="000B502C" w:rsidRDefault="000B502C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80"/>
              </w:rPr>
              <w:t>具体的</w:t>
            </w:r>
            <w:r>
              <w:rPr>
                <w:rFonts w:ascii="ＭＳ 明朝" w:hint="eastAsia"/>
              </w:rPr>
              <w:t>に</w:t>
            </w:r>
            <w:r>
              <w:rPr>
                <w:rFonts w:ascii="ＭＳ 明朝"/>
              </w:rPr>
              <w:t>)</w:t>
            </w:r>
          </w:p>
        </w:tc>
        <w:tc>
          <w:tcPr>
            <w:tcW w:w="5670" w:type="dxa"/>
          </w:tcPr>
          <w:p w14:paraId="17B10BD3" w14:textId="77777777" w:rsidR="000B502C" w:rsidRDefault="000B502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3E2605E" w14:textId="77777777" w:rsidR="000B502C" w:rsidRDefault="000B502C">
      <w:pPr>
        <w:wordWrap w:val="0"/>
        <w:autoSpaceDE w:val="0"/>
        <w:autoSpaceDN w:val="0"/>
        <w:ind w:left="210" w:hanging="210"/>
        <w:rPr>
          <w:rFonts w:ascii="ＭＳ 明朝"/>
        </w:rPr>
      </w:pPr>
    </w:p>
    <w:sectPr w:rsidR="000B502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2BB6" w14:textId="77777777" w:rsidR="007F38B2" w:rsidRDefault="007F38B2" w:rsidP="00A70702">
      <w:r>
        <w:separator/>
      </w:r>
    </w:p>
  </w:endnote>
  <w:endnote w:type="continuationSeparator" w:id="0">
    <w:p w14:paraId="6AA46B71" w14:textId="77777777" w:rsidR="007F38B2" w:rsidRDefault="007F38B2" w:rsidP="00A7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BB01" w14:textId="77777777" w:rsidR="007F38B2" w:rsidRDefault="007F38B2" w:rsidP="00A70702">
      <w:r>
        <w:separator/>
      </w:r>
    </w:p>
  </w:footnote>
  <w:footnote w:type="continuationSeparator" w:id="0">
    <w:p w14:paraId="4153D248" w14:textId="77777777" w:rsidR="007F38B2" w:rsidRDefault="007F38B2" w:rsidP="00A7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2C"/>
    <w:rsid w:val="00055E74"/>
    <w:rsid w:val="0006277B"/>
    <w:rsid w:val="000B502C"/>
    <w:rsid w:val="00143BEE"/>
    <w:rsid w:val="00174563"/>
    <w:rsid w:val="002F42DB"/>
    <w:rsid w:val="005F3C37"/>
    <w:rsid w:val="0063590A"/>
    <w:rsid w:val="00636924"/>
    <w:rsid w:val="007F38B2"/>
    <w:rsid w:val="009076DB"/>
    <w:rsid w:val="00A70702"/>
    <w:rsid w:val="00B92226"/>
    <w:rsid w:val="00C97694"/>
    <w:rsid w:val="00CB619D"/>
    <w:rsid w:val="00D66E97"/>
    <w:rsid w:val="00F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327B"/>
  <w14:defaultImageDpi w14:val="0"/>
  <w15:docId w15:val="{5C80CCAD-E83F-45AB-9F90-49C00A06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5F3C37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rsid w:val="005F3C37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5F3C37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rsid w:val="005F3C3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17</TotalTime>
  <Pages>1</Pages>
  <Words>88</Words>
  <Characters>75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GWS512</dc:creator>
  <cp:keywords/>
  <dc:description/>
  <cp:lastModifiedBy>GWS330</cp:lastModifiedBy>
  <cp:revision>10</cp:revision>
  <dcterms:created xsi:type="dcterms:W3CDTF">2022-07-27T00:59:00Z</dcterms:created>
  <dcterms:modified xsi:type="dcterms:W3CDTF">2025-04-28T05:39:00Z</dcterms:modified>
</cp:coreProperties>
</file>